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75" w:rsidRDefault="00DE5A61">
      <w:bookmarkStart w:id="0" w:name="_GoBack"/>
      <w:bookmarkEnd w:id="0"/>
      <w:r>
        <w:t>Electronic Eavesdropping</w:t>
      </w:r>
    </w:p>
    <w:p w:rsidR="00DE5A61" w:rsidRDefault="00DE5A61">
      <w:r>
        <w:t xml:space="preserve">Electronic eavesdropping is </w:t>
      </w:r>
      <w:r w:rsidRPr="00DE5A61">
        <w:t xml:space="preserve">the act of electronically intercepting conversations without the knowledge or consent of at least one of the participants. </w:t>
      </w:r>
      <w:r>
        <w:t xml:space="preserve">(listening to the conversation between people without them knowing) </w:t>
      </w:r>
      <w:r w:rsidRPr="00DE5A61">
        <w:t>Historically, the most common form of electronic eavesdropping has been wiretapping, which monitors telephonic and telegraphic communication</w:t>
      </w:r>
      <w:r>
        <w:t>. It can also bedone over email, and other methods of instant messaging.</w:t>
      </w:r>
    </w:p>
    <w:p w:rsidR="00DE5A61" w:rsidRDefault="00DE5A61"/>
    <w:p w:rsidR="00DE5A61" w:rsidRDefault="00DE5A61">
      <w:r>
        <w:t>Surveillance Abuse</w:t>
      </w:r>
    </w:p>
    <w:p w:rsidR="00DE5A61" w:rsidRDefault="00DE5A61">
      <w:r w:rsidRPr="00DE5A61">
        <w:t>Surveillance abuse is the use of surveillance methods or technology to monitor the activity of an individual or group of individuals in a way which violates the social norms or laws of a society.</w:t>
      </w:r>
    </w:p>
    <w:p w:rsidR="00DE5A61" w:rsidRDefault="00DE5A61"/>
    <w:p w:rsidR="00DE5A61" w:rsidRDefault="00DE5A61">
      <w:r>
        <w:t>Identity Theft</w:t>
      </w:r>
    </w:p>
    <w:p w:rsidR="00DE5A61" w:rsidRDefault="00DE5A61">
      <w:r w:rsidRPr="00DE5A61">
        <w:t>Identity theft, also known as identity fraud, is a crime in which an imposter obtains key pieces of personally identifiable information, such as Social Security or driver's license numbers, in order to impersonate someone else.</w:t>
      </w:r>
    </w:p>
    <w:p w:rsidR="00DE5A61" w:rsidRDefault="00DE5A61">
      <w:r w:rsidRPr="00DE5A61">
        <w:t>The information can be used to obtain credit, merchandise and services in the name of the victim, or to provide the thief with false cr</w:t>
      </w:r>
      <w:r>
        <w:t xml:space="preserve">edentials. </w:t>
      </w:r>
    </w:p>
    <w:p w:rsidR="00C13AD1" w:rsidRDefault="00C13AD1">
      <w:r w:rsidRPr="00C13AD1">
        <w:t>Dumpster diving, or retrieving personal paperwork and discarded mail from public trash dumpsters and the trash of businesses, is one of the easiest ways for an identity thief to get information. Recipients of preapproved credit card applications often discard them without shredding them first, leaving identity thieves free to attempt activating the cards and using them.</w:t>
      </w:r>
    </w:p>
    <w:p w:rsidR="00C13AD1" w:rsidRDefault="00C13AD1"/>
    <w:p w:rsidR="00C13AD1" w:rsidRDefault="00C13AD1">
      <w:r>
        <w:t>Credit Card Fraud</w:t>
      </w:r>
    </w:p>
    <w:p w:rsidR="00C13AD1" w:rsidRDefault="00C13AD1">
      <w:r w:rsidRPr="00C13AD1">
        <w:t>Credit card fraud is a wide-ranging term for theft and fraud committed using or involving a payment card, such as a credit card or debit card, as a fraudulent sou</w:t>
      </w:r>
      <w:r>
        <w:t>rce of funds in a transaction.</w:t>
      </w:r>
      <w:r w:rsidR="004A3737">
        <w:t xml:space="preserve"> </w:t>
      </w:r>
      <w:r w:rsidRPr="00C13AD1">
        <w:t>The purpose may be to obtain goods without paying, or to obtain unauthorized funds from an account.</w:t>
      </w:r>
    </w:p>
    <w:p w:rsidR="004A3737" w:rsidRDefault="004A3737">
      <w:r w:rsidRPr="004A3737">
        <w:t>Credit card fraud happens when consumers give their credit card number to unfamiliar individuals, when cards are lost or stolen, when mail is diverted from the intended recipient and taken by criminals, or when employees of a business copy the cards or card numbers of a cardholder.</w:t>
      </w:r>
    </w:p>
    <w:p w:rsidR="00C13AD1" w:rsidRDefault="00C13AD1"/>
    <w:sectPr w:rsidR="00C13AD1" w:rsidSect="00A77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61"/>
    <w:rsid w:val="001C06F0"/>
    <w:rsid w:val="004A3737"/>
    <w:rsid w:val="00A77F75"/>
    <w:rsid w:val="00C13AD1"/>
    <w:rsid w:val="00DE5A61"/>
    <w:rsid w:val="00F8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540D6F7-D9DC-4DA0-90A6-3C80B818C3AB}">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2</cp:revision>
  <dcterms:created xsi:type="dcterms:W3CDTF">2017-11-03T04:20:00Z</dcterms:created>
  <dcterms:modified xsi:type="dcterms:W3CDTF">2017-11-03T04:20:00Z</dcterms:modified>
</cp:coreProperties>
</file>