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72" w:rsidRDefault="00521FEA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CXC CAPE Information Technology</w:t>
      </w:r>
    </w:p>
    <w:p w:rsidR="00E60B72" w:rsidRDefault="00521FEA">
      <w:pPr>
        <w:jc w:val="center"/>
        <w:rPr>
          <w:b/>
          <w:sz w:val="48"/>
        </w:rPr>
      </w:pPr>
      <w:r>
        <w:rPr>
          <w:b/>
          <w:sz w:val="48"/>
        </w:rPr>
        <w:t>Internal Assessment</w:t>
      </w:r>
    </w:p>
    <w:p w:rsidR="00E60B72" w:rsidRDefault="00E60B72">
      <w:pPr>
        <w:jc w:val="center"/>
        <w:rPr>
          <w:b/>
          <w:sz w:val="44"/>
        </w:rPr>
      </w:pPr>
    </w:p>
    <w:p w:rsidR="00E60B72" w:rsidRDefault="00E60B72">
      <w:pPr>
        <w:rPr>
          <w:b/>
          <w:sz w:val="44"/>
        </w:rPr>
      </w:pP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Candidate Name     :</w:t>
      </w: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Candidate Number : 160025XXXX</w:t>
      </w: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Centre Number        : 160025</w:t>
      </w: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Territory                    : TRINIDAD</w:t>
      </w: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 xml:space="preserve">Name of </w:t>
      </w:r>
      <w:r>
        <w:rPr>
          <w:b/>
          <w:sz w:val="44"/>
        </w:rPr>
        <w:t>Teacher     : Beverly Vialva-Smith</w:t>
      </w: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Business Name        :</w:t>
      </w:r>
    </w:p>
    <w:p w:rsidR="00E60B72" w:rsidRDefault="00521FEA">
      <w:r>
        <w:rPr>
          <w:b/>
          <w:noProof/>
          <w:sz w:val="44"/>
          <w:lang w:val="en-TT" w:eastAsia="en-T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685169</wp:posOffset>
                </wp:positionH>
                <wp:positionV relativeFrom="paragraph">
                  <wp:posOffset>200025</wp:posOffset>
                </wp:positionV>
                <wp:extent cx="3851279" cy="2691765"/>
                <wp:effectExtent l="0" t="0" r="15871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1279" cy="269176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60B72" w:rsidRDefault="00521FE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Business Picture/Logo:</w:t>
                            </w:r>
                          </w:p>
                          <w:p w:rsidR="00E60B72" w:rsidRDefault="00E60B7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53.95pt;margin-top:15.75pt;width:303.25pt;height:21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" fillcolor="#5b9bd5" strokecolor="#41719c" strokeweight=".35281mm">
                <v:textbox>
                  <w:txbxContent>
                    <w:p w:rsidR="00E60B72" w:rsidRDefault="00521FEA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Business Picture/Logo:</w:t>
                      </w:r>
                    </w:p>
                    <w:p w:rsidR="00E60B72" w:rsidRDefault="00E60B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60B72" w:rsidRDefault="00E60B72">
      <w:pPr>
        <w:rPr>
          <w:b/>
          <w:sz w:val="44"/>
        </w:rPr>
      </w:pPr>
    </w:p>
    <w:p w:rsidR="00E60B72" w:rsidRDefault="00E60B72">
      <w:pPr>
        <w:rPr>
          <w:b/>
          <w:sz w:val="44"/>
        </w:rPr>
      </w:pPr>
    </w:p>
    <w:p w:rsidR="00E60B72" w:rsidRDefault="00E60B72">
      <w:pPr>
        <w:rPr>
          <w:b/>
          <w:sz w:val="44"/>
        </w:rPr>
      </w:pPr>
    </w:p>
    <w:p w:rsidR="00E60B72" w:rsidRDefault="00E60B72">
      <w:pPr>
        <w:rPr>
          <w:b/>
          <w:sz w:val="44"/>
        </w:rPr>
      </w:pPr>
    </w:p>
    <w:p w:rsidR="00E60B72" w:rsidRDefault="00E60B72">
      <w:pPr>
        <w:rPr>
          <w:b/>
          <w:sz w:val="44"/>
        </w:rPr>
      </w:pPr>
    </w:p>
    <w:p w:rsidR="00E60B72" w:rsidRDefault="00E60B72">
      <w:pPr>
        <w:rPr>
          <w:b/>
          <w:sz w:val="44"/>
        </w:rPr>
      </w:pPr>
    </w:p>
    <w:p w:rsidR="00E60B72" w:rsidRDefault="00E60B72">
      <w:pPr>
        <w:rPr>
          <w:b/>
          <w:sz w:val="44"/>
        </w:rPr>
      </w:pPr>
    </w:p>
    <w:p w:rsidR="00E60B72" w:rsidRDefault="00521FEA">
      <w:pPr>
        <w:rPr>
          <w:b/>
          <w:sz w:val="44"/>
        </w:rPr>
      </w:pPr>
      <w:r>
        <w:rPr>
          <w:b/>
          <w:sz w:val="44"/>
        </w:rPr>
        <w:lastRenderedPageBreak/>
        <w:t>Table of Contents</w:t>
      </w:r>
    </w:p>
    <w:p w:rsidR="00E60B72" w:rsidRDefault="00E60B72">
      <w:pPr>
        <w:rPr>
          <w:sz w:val="40"/>
        </w:rPr>
      </w:pPr>
    </w:p>
    <w:p w:rsidR="00E60B72" w:rsidRDefault="00521FEA">
      <w:pPr>
        <w:rPr>
          <w:sz w:val="40"/>
        </w:rPr>
      </w:pPr>
      <w:r>
        <w:rPr>
          <w:sz w:val="40"/>
        </w:rPr>
        <w:t>Introduction………………………………………………………...x</w:t>
      </w:r>
    </w:p>
    <w:p w:rsidR="00E60B72" w:rsidRDefault="00521FEA">
      <w:pPr>
        <w:rPr>
          <w:sz w:val="40"/>
        </w:rPr>
      </w:pPr>
      <w:r>
        <w:rPr>
          <w:sz w:val="40"/>
        </w:rPr>
        <w:t>Problem Definition……………………………………………….x</w:t>
      </w:r>
    </w:p>
    <w:p w:rsidR="00E60B72" w:rsidRDefault="00521FEA">
      <w:pPr>
        <w:rPr>
          <w:sz w:val="40"/>
        </w:rPr>
      </w:pPr>
      <w:r>
        <w:rPr>
          <w:sz w:val="40"/>
        </w:rPr>
        <w:t>Analysis of the problem……………………………………….x</w:t>
      </w:r>
    </w:p>
    <w:p w:rsidR="00E60B72" w:rsidRDefault="00521FEA">
      <w:pPr>
        <w:rPr>
          <w:sz w:val="40"/>
        </w:rPr>
      </w:pPr>
      <w:r>
        <w:rPr>
          <w:sz w:val="40"/>
        </w:rPr>
        <w:t xml:space="preserve">Identification of </w:t>
      </w:r>
      <w:r>
        <w:rPr>
          <w:sz w:val="40"/>
        </w:rPr>
        <w:t>Possible solutions………………………x</w:t>
      </w:r>
    </w:p>
    <w:p w:rsidR="00E60B72" w:rsidRDefault="00521FEA">
      <w:pPr>
        <w:rPr>
          <w:sz w:val="40"/>
        </w:rPr>
      </w:pPr>
      <w:r>
        <w:rPr>
          <w:sz w:val="40"/>
        </w:rPr>
        <w:t>Evaluation of Possible Solutions……………………………x</w:t>
      </w:r>
    </w:p>
    <w:p w:rsidR="00E60B72" w:rsidRDefault="00521FEA">
      <w:pPr>
        <w:rPr>
          <w:sz w:val="40"/>
        </w:rPr>
      </w:pPr>
      <w:r>
        <w:rPr>
          <w:sz w:val="40"/>
        </w:rPr>
        <w:t>Solution……………………………………………………………..…x</w:t>
      </w:r>
    </w:p>
    <w:p w:rsidR="00E60B72" w:rsidRDefault="00521FEA">
      <w:pPr>
        <w:rPr>
          <w:sz w:val="40"/>
        </w:rPr>
      </w:pPr>
      <w:r>
        <w:rPr>
          <w:sz w:val="40"/>
        </w:rPr>
        <w:t>Justification of the Chosen Solution………………………x</w:t>
      </w:r>
    </w:p>
    <w:p w:rsidR="00E60B72" w:rsidRDefault="00521FEA">
      <w:pPr>
        <w:rPr>
          <w:sz w:val="40"/>
        </w:rPr>
      </w:pPr>
      <w:r>
        <w:rPr>
          <w:sz w:val="40"/>
        </w:rPr>
        <w:t>Conclusion……………………………………………………………x</w:t>
      </w:r>
    </w:p>
    <w:p w:rsidR="00E60B72" w:rsidRDefault="00521FEA">
      <w:pPr>
        <w:rPr>
          <w:sz w:val="40"/>
        </w:rPr>
      </w:pPr>
      <w:r>
        <w:rPr>
          <w:sz w:val="40"/>
        </w:rPr>
        <w:t>Appendix………………………………………………………………x</w:t>
      </w:r>
    </w:p>
    <w:p w:rsidR="00E60B72" w:rsidRDefault="00521FEA">
      <w:pPr>
        <w:rPr>
          <w:sz w:val="40"/>
        </w:rPr>
      </w:pPr>
      <w:r>
        <w:rPr>
          <w:sz w:val="40"/>
        </w:rPr>
        <w:t>Bibliography………………………………………………</w:t>
      </w:r>
      <w:r>
        <w:rPr>
          <w:sz w:val="40"/>
        </w:rPr>
        <w:t>……….…x</w:t>
      </w:r>
    </w:p>
    <w:p w:rsidR="00E60B72" w:rsidRDefault="00E60B72">
      <w:pPr>
        <w:rPr>
          <w:sz w:val="40"/>
        </w:rPr>
      </w:pPr>
    </w:p>
    <w:p w:rsidR="00E60B72" w:rsidRDefault="00E60B72">
      <w:pPr>
        <w:rPr>
          <w:sz w:val="40"/>
        </w:rPr>
      </w:pPr>
    </w:p>
    <w:p w:rsidR="00E60B72" w:rsidRDefault="00E60B72">
      <w:pPr>
        <w:rPr>
          <w:sz w:val="40"/>
        </w:rPr>
      </w:pPr>
    </w:p>
    <w:p w:rsidR="00E60B72" w:rsidRDefault="00E60B72">
      <w:pPr>
        <w:rPr>
          <w:sz w:val="40"/>
        </w:rPr>
      </w:pPr>
    </w:p>
    <w:p w:rsidR="00E60B72" w:rsidRDefault="00E60B72">
      <w:pPr>
        <w:rPr>
          <w:sz w:val="40"/>
        </w:rPr>
      </w:pPr>
    </w:p>
    <w:p w:rsidR="00E60B72" w:rsidRDefault="00E60B72">
      <w:pPr>
        <w:rPr>
          <w:sz w:val="40"/>
        </w:rPr>
      </w:pPr>
    </w:p>
    <w:p w:rsidR="00E60B72" w:rsidRDefault="00E60B72">
      <w:pPr>
        <w:rPr>
          <w:sz w:val="40"/>
        </w:rPr>
      </w:pPr>
    </w:p>
    <w:p w:rsidR="00E60B72" w:rsidRDefault="00521FEA">
      <w:pPr>
        <w:rPr>
          <w:b/>
          <w:sz w:val="44"/>
        </w:rPr>
      </w:pPr>
      <w:r>
        <w:rPr>
          <w:b/>
          <w:sz w:val="44"/>
        </w:rPr>
        <w:lastRenderedPageBreak/>
        <w:t xml:space="preserve">Introduction </w:t>
      </w:r>
    </w:p>
    <w:p w:rsidR="00E60B72" w:rsidRDefault="00521FEA">
      <w:pPr>
        <w:rPr>
          <w:sz w:val="36"/>
        </w:rPr>
      </w:pPr>
      <w:r>
        <w:rPr>
          <w:sz w:val="36"/>
        </w:rPr>
        <w:t>1-2 PAGES LONG</w:t>
      </w:r>
    </w:p>
    <w:p w:rsidR="00E60B72" w:rsidRDefault="00E60B72">
      <w:pPr>
        <w:rPr>
          <w:sz w:val="36"/>
        </w:rPr>
      </w:pPr>
    </w:p>
    <w:p w:rsidR="00E60B72" w:rsidRDefault="00521FEA">
      <w:pPr>
        <w:rPr>
          <w:sz w:val="36"/>
        </w:rPr>
      </w:pPr>
      <w:r>
        <w:rPr>
          <w:sz w:val="36"/>
        </w:rPr>
        <w:t>Contains info about the business</w:t>
      </w:r>
    </w:p>
    <w:p w:rsidR="00E60B72" w:rsidRDefault="00521FEA">
      <w:pPr>
        <w:pStyle w:val="ListParagraph"/>
        <w:numPr>
          <w:ilvl w:val="0"/>
          <w:numId w:val="1"/>
        </w:numPr>
        <w:ind w:left="360"/>
        <w:rPr>
          <w:sz w:val="36"/>
        </w:rPr>
      </w:pPr>
      <w:r>
        <w:rPr>
          <w:sz w:val="36"/>
        </w:rPr>
        <w:t>Name</w:t>
      </w:r>
    </w:p>
    <w:p w:rsidR="00E60B72" w:rsidRDefault="00521FEA">
      <w:pPr>
        <w:pStyle w:val="ListParagraph"/>
        <w:numPr>
          <w:ilvl w:val="0"/>
          <w:numId w:val="1"/>
        </w:numPr>
        <w:ind w:left="360"/>
        <w:rPr>
          <w:sz w:val="36"/>
        </w:rPr>
      </w:pPr>
      <w:r>
        <w:rPr>
          <w:sz w:val="36"/>
        </w:rPr>
        <w:t>Location</w:t>
      </w:r>
    </w:p>
    <w:p w:rsidR="00E60B72" w:rsidRDefault="00521FEA">
      <w:pPr>
        <w:pStyle w:val="ListParagraph"/>
        <w:numPr>
          <w:ilvl w:val="0"/>
          <w:numId w:val="1"/>
        </w:numPr>
        <w:ind w:left="360"/>
        <w:rPr>
          <w:sz w:val="36"/>
        </w:rPr>
      </w:pPr>
      <w:r>
        <w:rPr>
          <w:sz w:val="36"/>
        </w:rPr>
        <w:t>Description of location (Urban? Rural?)</w:t>
      </w:r>
    </w:p>
    <w:p w:rsidR="00E60B72" w:rsidRDefault="00521FEA">
      <w:pPr>
        <w:pStyle w:val="ListParagraph"/>
        <w:numPr>
          <w:ilvl w:val="0"/>
          <w:numId w:val="1"/>
        </w:numPr>
        <w:ind w:left="360"/>
        <w:rPr>
          <w:sz w:val="36"/>
        </w:rPr>
      </w:pPr>
      <w:r>
        <w:rPr>
          <w:sz w:val="36"/>
        </w:rPr>
        <w:t>When founded</w:t>
      </w:r>
    </w:p>
    <w:p w:rsidR="00E60B72" w:rsidRDefault="00521FEA">
      <w:pPr>
        <w:pStyle w:val="ListParagraph"/>
        <w:numPr>
          <w:ilvl w:val="0"/>
          <w:numId w:val="1"/>
        </w:numPr>
        <w:ind w:left="360"/>
        <w:rPr>
          <w:sz w:val="36"/>
        </w:rPr>
      </w:pPr>
      <w:r>
        <w:rPr>
          <w:sz w:val="36"/>
        </w:rPr>
        <w:t>Services supplied</w:t>
      </w:r>
    </w:p>
    <w:p w:rsidR="00E60B72" w:rsidRDefault="00521FEA">
      <w:pPr>
        <w:pStyle w:val="ListParagraph"/>
        <w:numPr>
          <w:ilvl w:val="0"/>
          <w:numId w:val="1"/>
        </w:numPr>
        <w:ind w:left="360"/>
        <w:rPr>
          <w:sz w:val="36"/>
        </w:rPr>
      </w:pPr>
      <w:r>
        <w:rPr>
          <w:sz w:val="36"/>
        </w:rPr>
        <w:t>Organizational structure</w:t>
      </w:r>
    </w:p>
    <w:p w:rsidR="00E60B72" w:rsidRDefault="00521FEA">
      <w:pPr>
        <w:pStyle w:val="ListParagraph"/>
        <w:numPr>
          <w:ilvl w:val="0"/>
          <w:numId w:val="1"/>
        </w:numPr>
        <w:ind w:left="360"/>
        <w:rPr>
          <w:sz w:val="36"/>
        </w:rPr>
      </w:pPr>
      <w:r>
        <w:rPr>
          <w:sz w:val="36"/>
        </w:rPr>
        <w:t>Number of branches</w:t>
      </w:r>
    </w:p>
    <w:p w:rsidR="00E60B72" w:rsidRDefault="00521FEA">
      <w:pPr>
        <w:pStyle w:val="ListParagraph"/>
        <w:numPr>
          <w:ilvl w:val="0"/>
          <w:numId w:val="1"/>
        </w:numPr>
        <w:ind w:left="360"/>
        <w:rPr>
          <w:sz w:val="36"/>
        </w:rPr>
      </w:pPr>
      <w:r>
        <w:rPr>
          <w:sz w:val="36"/>
        </w:rPr>
        <w:t xml:space="preserve">Mission and vision statement (if any, if none its </w:t>
      </w:r>
      <w:r>
        <w:rPr>
          <w:sz w:val="36"/>
        </w:rPr>
        <w:t>ok just state so)</w:t>
      </w:r>
    </w:p>
    <w:p w:rsidR="00E60B72" w:rsidRDefault="00521FEA">
      <w:pPr>
        <w:pStyle w:val="ListParagraph"/>
        <w:numPr>
          <w:ilvl w:val="0"/>
          <w:numId w:val="1"/>
        </w:numPr>
        <w:ind w:left="360"/>
        <w:rPr>
          <w:sz w:val="36"/>
        </w:rPr>
      </w:pPr>
      <w:r>
        <w:rPr>
          <w:sz w:val="36"/>
        </w:rPr>
        <w:t>Create diagram of organizational structure and place in the appendix</w:t>
      </w:r>
    </w:p>
    <w:p w:rsidR="00E60B72" w:rsidRDefault="00E60B72">
      <w:pPr>
        <w:pStyle w:val="ListParagraph"/>
        <w:ind w:left="360"/>
        <w:rPr>
          <w:sz w:val="36"/>
        </w:rPr>
      </w:pPr>
    </w:p>
    <w:p w:rsidR="00E60B72" w:rsidRDefault="00E60B72">
      <w:pPr>
        <w:pStyle w:val="ListParagraph"/>
        <w:pageBreakBefore/>
        <w:numPr>
          <w:ilvl w:val="0"/>
          <w:numId w:val="1"/>
        </w:numPr>
        <w:rPr>
          <w:b/>
          <w:sz w:val="44"/>
        </w:rPr>
      </w:pP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Problem Definition</w:t>
      </w:r>
    </w:p>
    <w:p w:rsidR="00E60B72" w:rsidRDefault="00521FEA">
      <w:pPr>
        <w:rPr>
          <w:sz w:val="36"/>
        </w:rPr>
      </w:pPr>
      <w:r>
        <w:rPr>
          <w:sz w:val="36"/>
        </w:rPr>
        <w:t>1 PAGE LONG</w:t>
      </w:r>
    </w:p>
    <w:p w:rsidR="00E60B72" w:rsidRDefault="00E60B72">
      <w:pPr>
        <w:rPr>
          <w:sz w:val="36"/>
        </w:rPr>
      </w:pPr>
    </w:p>
    <w:p w:rsidR="00E60B72" w:rsidRDefault="00521FEA">
      <w:pPr>
        <w:rPr>
          <w:sz w:val="36"/>
        </w:rPr>
      </w:pPr>
      <w:r>
        <w:rPr>
          <w:sz w:val="36"/>
        </w:rPr>
        <w:t>Problems</w:t>
      </w:r>
    </w:p>
    <w:p w:rsidR="00E60B72" w:rsidRDefault="00521FEA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>Describe the many perceived (what the people who work on the problem think the problem is) problems faced by the business</w:t>
      </w:r>
    </w:p>
    <w:p w:rsidR="00E60B72" w:rsidRDefault="00521FEA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>Writ</w:t>
      </w:r>
      <w:r>
        <w:rPr>
          <w:sz w:val="36"/>
        </w:rPr>
        <w:t>e problem statement -&gt; outline a main single clear problem you are attempting to solve (tackle) in this IA.</w:t>
      </w:r>
    </w:p>
    <w:p w:rsidR="00E60B72" w:rsidRDefault="00E60B72">
      <w:pPr>
        <w:pageBreakBefore/>
        <w:rPr>
          <w:b/>
          <w:sz w:val="44"/>
        </w:rPr>
      </w:pP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Analysis of the problem</w:t>
      </w:r>
    </w:p>
    <w:p w:rsidR="00E60B72" w:rsidRDefault="00521FEA">
      <w:pPr>
        <w:rPr>
          <w:sz w:val="36"/>
        </w:rPr>
      </w:pPr>
      <w:r>
        <w:rPr>
          <w:sz w:val="36"/>
        </w:rPr>
        <w:t>3 OR MORE PAGES LONG</w:t>
      </w:r>
    </w:p>
    <w:p w:rsidR="00E60B72" w:rsidRDefault="00521FEA">
      <w:pPr>
        <w:rPr>
          <w:sz w:val="36"/>
        </w:rPr>
      </w:pPr>
      <w:r>
        <w:rPr>
          <w:sz w:val="36"/>
        </w:rPr>
        <w:t>Fact finding</w:t>
      </w:r>
    </w:p>
    <w:p w:rsidR="00E60B72" w:rsidRDefault="00521FEA">
      <w:pPr>
        <w:rPr>
          <w:sz w:val="36"/>
        </w:rPr>
      </w:pPr>
      <w:r>
        <w:rPr>
          <w:sz w:val="36"/>
        </w:rPr>
        <w:t>Run at least three fact finding procedures from:</w:t>
      </w:r>
    </w:p>
    <w:p w:rsidR="00E60B72" w:rsidRDefault="00521FEA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>Questionnaires</w:t>
      </w:r>
    </w:p>
    <w:p w:rsidR="00E60B72" w:rsidRDefault="00521FEA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>Observations</w:t>
      </w:r>
    </w:p>
    <w:p w:rsidR="00E60B72" w:rsidRDefault="00521FEA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>Research</w:t>
      </w:r>
    </w:p>
    <w:p w:rsidR="00E60B72" w:rsidRDefault="00521FEA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>Doc</w:t>
      </w:r>
      <w:r>
        <w:rPr>
          <w:sz w:val="36"/>
        </w:rPr>
        <w:t>ument collection</w:t>
      </w:r>
    </w:p>
    <w:p w:rsidR="00E60B72" w:rsidRDefault="00521FEA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>Interviews</w:t>
      </w:r>
    </w:p>
    <w:p w:rsidR="00E60B72" w:rsidRDefault="00521FEA">
      <w:pPr>
        <w:rPr>
          <w:sz w:val="36"/>
        </w:rPr>
      </w:pPr>
      <w:r>
        <w:rPr>
          <w:sz w:val="36"/>
        </w:rPr>
        <w:t>In this section discuss:</w:t>
      </w:r>
    </w:p>
    <w:p w:rsidR="00E60B72" w:rsidRDefault="00521FEA">
      <w:pPr>
        <w:pStyle w:val="ListParagraph"/>
        <w:numPr>
          <w:ilvl w:val="0"/>
          <w:numId w:val="4"/>
        </w:numPr>
        <w:rPr>
          <w:sz w:val="36"/>
        </w:rPr>
      </w:pPr>
      <w:r>
        <w:rPr>
          <w:sz w:val="36"/>
        </w:rPr>
        <w:t xml:space="preserve">Which procedures you are going to use, </w:t>
      </w:r>
    </w:p>
    <w:p w:rsidR="00E60B72" w:rsidRDefault="00521FEA">
      <w:pPr>
        <w:pStyle w:val="ListParagraph"/>
        <w:numPr>
          <w:ilvl w:val="0"/>
          <w:numId w:val="4"/>
        </w:numPr>
        <w:rPr>
          <w:sz w:val="36"/>
        </w:rPr>
      </w:pPr>
      <w:r>
        <w:rPr>
          <w:sz w:val="36"/>
        </w:rPr>
        <w:t xml:space="preserve">Who you are going to apply it to and </w:t>
      </w:r>
    </w:p>
    <w:p w:rsidR="00E60B72" w:rsidRDefault="00521FEA">
      <w:pPr>
        <w:pStyle w:val="ListParagraph"/>
        <w:numPr>
          <w:ilvl w:val="0"/>
          <w:numId w:val="4"/>
        </w:numPr>
        <w:rPr>
          <w:sz w:val="36"/>
        </w:rPr>
      </w:pPr>
      <w:r>
        <w:rPr>
          <w:sz w:val="36"/>
        </w:rPr>
        <w:t>Why you chose to apply it to that person to apply it to</w:t>
      </w:r>
    </w:p>
    <w:p w:rsidR="00E60B72" w:rsidRDefault="00521FEA">
      <w:pPr>
        <w:pStyle w:val="ListParagraph"/>
        <w:numPr>
          <w:ilvl w:val="0"/>
          <w:numId w:val="4"/>
        </w:numPr>
        <w:rPr>
          <w:sz w:val="36"/>
        </w:rPr>
      </w:pPr>
      <w:r>
        <w:rPr>
          <w:sz w:val="36"/>
        </w:rPr>
        <w:t xml:space="preserve">Note that you can apply different fact finding methods to different </w:t>
      </w:r>
      <w:r>
        <w:rPr>
          <w:sz w:val="36"/>
        </w:rPr>
        <w:t>people.</w:t>
      </w:r>
    </w:p>
    <w:p w:rsidR="00E60B72" w:rsidRDefault="00521FEA">
      <w:pPr>
        <w:pStyle w:val="ListParagraph"/>
        <w:numPr>
          <w:ilvl w:val="0"/>
          <w:numId w:val="4"/>
        </w:numPr>
        <w:rPr>
          <w:sz w:val="36"/>
        </w:rPr>
      </w:pPr>
      <w:r>
        <w:rPr>
          <w:sz w:val="36"/>
        </w:rPr>
        <w:t>Don’t forget to speak about your observations and clearly describe what you saw.</w:t>
      </w:r>
    </w:p>
    <w:p w:rsidR="00E60B72" w:rsidRDefault="00521FEA">
      <w:pPr>
        <w:pStyle w:val="ListParagraph"/>
        <w:numPr>
          <w:ilvl w:val="0"/>
          <w:numId w:val="4"/>
        </w:numPr>
        <w:rPr>
          <w:sz w:val="36"/>
        </w:rPr>
      </w:pPr>
      <w:r>
        <w:rPr>
          <w:sz w:val="36"/>
        </w:rPr>
        <w:t>Also say for each person what information you aim to find out from the fact finding method used.</w:t>
      </w:r>
    </w:p>
    <w:p w:rsidR="00E60B72" w:rsidRDefault="00521FEA">
      <w:pPr>
        <w:rPr>
          <w:sz w:val="36"/>
        </w:rPr>
      </w:pPr>
      <w:r>
        <w:rPr>
          <w:sz w:val="36"/>
        </w:rPr>
        <w:lastRenderedPageBreak/>
        <w:t>Each fact finding method must be placed in the appendix (empty and fil</w:t>
      </w:r>
      <w:r>
        <w:rPr>
          <w:sz w:val="36"/>
        </w:rPr>
        <w:t>led out questionnaires, interview questions,  collected documents, any research done record and state the website and date/time in the bibliography and print out the researched page from the book used.)</w:t>
      </w:r>
    </w:p>
    <w:p w:rsidR="00E60B72" w:rsidRDefault="00521FEA">
      <w:pPr>
        <w:rPr>
          <w:sz w:val="36"/>
        </w:rPr>
      </w:pPr>
      <w:r>
        <w:rPr>
          <w:sz w:val="36"/>
        </w:rPr>
        <w:t>Then:</w:t>
      </w:r>
    </w:p>
    <w:p w:rsidR="00E60B72" w:rsidRDefault="00521FEA">
      <w:pPr>
        <w:pStyle w:val="ListParagraph"/>
        <w:numPr>
          <w:ilvl w:val="0"/>
          <w:numId w:val="5"/>
        </w:numPr>
        <w:rPr>
          <w:sz w:val="36"/>
        </w:rPr>
      </w:pPr>
      <w:r>
        <w:rPr>
          <w:sz w:val="36"/>
        </w:rPr>
        <w:t>After running the fact finding procedures, disc</w:t>
      </w:r>
      <w:r>
        <w:rPr>
          <w:sz w:val="36"/>
        </w:rPr>
        <w:t>uss the results.</w:t>
      </w:r>
    </w:p>
    <w:p w:rsidR="00E60B72" w:rsidRDefault="00521FEA">
      <w:pPr>
        <w:pStyle w:val="ListParagraph"/>
        <w:numPr>
          <w:ilvl w:val="0"/>
          <w:numId w:val="5"/>
        </w:numPr>
        <w:rPr>
          <w:sz w:val="36"/>
        </w:rPr>
      </w:pPr>
      <w:r>
        <w:rPr>
          <w:sz w:val="36"/>
        </w:rPr>
        <w:t>You may plot charts or graphs from the fact findings but you must place it into the appendix and caption it with a figure number. Eg. Fig 1</w:t>
      </w:r>
    </w:p>
    <w:p w:rsidR="00E60B72" w:rsidRDefault="00521FEA">
      <w:pPr>
        <w:pStyle w:val="ListParagraph"/>
        <w:numPr>
          <w:ilvl w:val="0"/>
          <w:numId w:val="5"/>
        </w:numPr>
        <w:rPr>
          <w:sz w:val="36"/>
        </w:rPr>
      </w:pPr>
      <w:r>
        <w:rPr>
          <w:sz w:val="36"/>
        </w:rPr>
        <w:t>Discuss the advantages and disadvantages of each fact finding method you used.</w:t>
      </w:r>
    </w:p>
    <w:p w:rsidR="00E60B72" w:rsidRDefault="00521FEA">
      <w:pPr>
        <w:pStyle w:val="ListParagraph"/>
        <w:numPr>
          <w:ilvl w:val="0"/>
          <w:numId w:val="5"/>
        </w:numPr>
        <w:rPr>
          <w:sz w:val="36"/>
        </w:rPr>
      </w:pPr>
      <w:r>
        <w:rPr>
          <w:sz w:val="36"/>
        </w:rPr>
        <w:t>Be sure to design yo</w:t>
      </w:r>
      <w:r>
        <w:rPr>
          <w:sz w:val="36"/>
        </w:rPr>
        <w:t>ur fact finding tools to determine:-</w:t>
      </w:r>
    </w:p>
    <w:p w:rsidR="00E60B72" w:rsidRDefault="00521FEA">
      <w:pPr>
        <w:pStyle w:val="ListParagraph"/>
        <w:numPr>
          <w:ilvl w:val="1"/>
          <w:numId w:val="5"/>
        </w:numPr>
        <w:rPr>
          <w:sz w:val="36"/>
        </w:rPr>
      </w:pPr>
      <w:r>
        <w:rPr>
          <w:sz w:val="36"/>
        </w:rPr>
        <w:t>Procedures within that section of the business being studied.</w:t>
      </w:r>
    </w:p>
    <w:p w:rsidR="00E60B72" w:rsidRDefault="00521FEA">
      <w:pPr>
        <w:pStyle w:val="ListParagraph"/>
        <w:numPr>
          <w:ilvl w:val="1"/>
          <w:numId w:val="5"/>
        </w:numPr>
        <w:rPr>
          <w:sz w:val="36"/>
        </w:rPr>
      </w:pPr>
      <w:r>
        <w:rPr>
          <w:sz w:val="36"/>
        </w:rPr>
        <w:t>Collect document samples</w:t>
      </w:r>
    </w:p>
    <w:p w:rsidR="00E60B72" w:rsidRDefault="00521FEA">
      <w:pPr>
        <w:pStyle w:val="ListParagraph"/>
        <w:numPr>
          <w:ilvl w:val="1"/>
          <w:numId w:val="5"/>
        </w:numPr>
        <w:rPr>
          <w:sz w:val="36"/>
        </w:rPr>
      </w:pPr>
      <w:r>
        <w:rPr>
          <w:sz w:val="36"/>
        </w:rPr>
        <w:t xml:space="preserve">Take photographs of the current system at work (for example if a book is used to record things and a filing cabinet or receipts are </w:t>
      </w:r>
      <w:r>
        <w:rPr>
          <w:sz w:val="36"/>
        </w:rPr>
        <w:t>all over the place, get permission and take a picture)</w:t>
      </w:r>
    </w:p>
    <w:p w:rsidR="00E60B72" w:rsidRDefault="00521FEA">
      <w:pPr>
        <w:pStyle w:val="ListParagraph"/>
        <w:numPr>
          <w:ilvl w:val="1"/>
          <w:numId w:val="5"/>
        </w:numPr>
        <w:rPr>
          <w:sz w:val="36"/>
        </w:rPr>
      </w:pPr>
      <w:r>
        <w:rPr>
          <w:sz w:val="36"/>
        </w:rPr>
        <w:t>Do not scare employees; mention to them that the survey is anonymous. (do not put a place for name on the survey)</w:t>
      </w:r>
    </w:p>
    <w:p w:rsidR="00E60B72" w:rsidRDefault="00E60B72">
      <w:pPr>
        <w:pageBreakBefore/>
        <w:rPr>
          <w:b/>
          <w:sz w:val="44"/>
        </w:rPr>
      </w:pP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Identification of Possible solutions</w:t>
      </w:r>
    </w:p>
    <w:p w:rsidR="00E60B72" w:rsidRDefault="00521FEA">
      <w:pPr>
        <w:rPr>
          <w:sz w:val="36"/>
        </w:rPr>
      </w:pPr>
      <w:r>
        <w:rPr>
          <w:sz w:val="36"/>
        </w:rPr>
        <w:t>2 OR MORE PAGES LONG</w:t>
      </w:r>
    </w:p>
    <w:p w:rsidR="00E60B72" w:rsidRDefault="00E60B72">
      <w:pPr>
        <w:rPr>
          <w:sz w:val="36"/>
        </w:rPr>
      </w:pPr>
    </w:p>
    <w:p w:rsidR="00E60B72" w:rsidRDefault="00521FEA">
      <w:r>
        <w:rPr>
          <w:sz w:val="36"/>
        </w:rPr>
        <w:t>Solutions</w:t>
      </w:r>
      <w:r>
        <w:rPr>
          <w:sz w:val="44"/>
        </w:rPr>
        <w:t>:</w:t>
      </w:r>
    </w:p>
    <w:p w:rsidR="00E60B72" w:rsidRDefault="00521FEA">
      <w:pPr>
        <w:pStyle w:val="ListParagraph"/>
        <w:numPr>
          <w:ilvl w:val="0"/>
          <w:numId w:val="6"/>
        </w:numPr>
      </w:pPr>
      <w:r>
        <w:rPr>
          <w:sz w:val="36"/>
        </w:rPr>
        <w:t xml:space="preserve">Briefly discuss </w:t>
      </w:r>
      <w:r>
        <w:rPr>
          <w:sz w:val="36"/>
        </w:rPr>
        <w:t>three different solutions</w:t>
      </w:r>
    </w:p>
    <w:p w:rsidR="00E60B72" w:rsidRDefault="00521FEA">
      <w:pPr>
        <w:pStyle w:val="ListParagraph"/>
        <w:numPr>
          <w:ilvl w:val="1"/>
          <w:numId w:val="6"/>
        </w:numPr>
      </w:pPr>
      <w:r>
        <w:rPr>
          <w:sz w:val="36"/>
        </w:rPr>
        <w:t>An improved manual solution</w:t>
      </w:r>
    </w:p>
    <w:p w:rsidR="00E60B72" w:rsidRDefault="00521FEA">
      <w:pPr>
        <w:pStyle w:val="ListParagraph"/>
        <w:numPr>
          <w:ilvl w:val="1"/>
          <w:numId w:val="6"/>
        </w:numPr>
      </w:pPr>
      <w:r>
        <w:rPr>
          <w:sz w:val="36"/>
        </w:rPr>
        <w:t>A computerized solution</w:t>
      </w:r>
    </w:p>
    <w:p w:rsidR="00E60B72" w:rsidRDefault="00521FEA">
      <w:pPr>
        <w:pStyle w:val="ListParagraph"/>
        <w:numPr>
          <w:ilvl w:val="1"/>
          <w:numId w:val="6"/>
        </w:numPr>
      </w:pPr>
      <w:r>
        <w:rPr>
          <w:sz w:val="36"/>
        </w:rPr>
        <w:t>A website solution or any other reasonable solution</w:t>
      </w:r>
    </w:p>
    <w:p w:rsidR="00E60B72" w:rsidRDefault="00521FEA">
      <w:pPr>
        <w:pStyle w:val="ListParagraph"/>
        <w:numPr>
          <w:ilvl w:val="0"/>
          <w:numId w:val="6"/>
        </w:numPr>
      </w:pPr>
      <w:r>
        <w:rPr>
          <w:sz w:val="36"/>
        </w:rPr>
        <w:t>Relate the solution to your specific business</w:t>
      </w:r>
    </w:p>
    <w:p w:rsidR="00E60B72" w:rsidRDefault="00E60B72">
      <w:pPr>
        <w:pStyle w:val="ListParagraph"/>
        <w:pageBreakBefore/>
        <w:numPr>
          <w:ilvl w:val="0"/>
          <w:numId w:val="6"/>
        </w:numPr>
        <w:rPr>
          <w:sz w:val="44"/>
        </w:rPr>
      </w:pP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Evaluation of Possible Solutions</w:t>
      </w:r>
    </w:p>
    <w:p w:rsidR="00E60B72" w:rsidRDefault="00521FEA">
      <w:pPr>
        <w:rPr>
          <w:sz w:val="36"/>
        </w:rPr>
      </w:pPr>
      <w:r>
        <w:rPr>
          <w:sz w:val="36"/>
        </w:rPr>
        <w:t>2 OR MORE PAGES LONG</w:t>
      </w:r>
    </w:p>
    <w:p w:rsidR="00E60B72" w:rsidRDefault="00E60B72">
      <w:pPr>
        <w:rPr>
          <w:b/>
          <w:sz w:val="44"/>
        </w:rPr>
      </w:pPr>
    </w:p>
    <w:p w:rsidR="00E60B72" w:rsidRDefault="00521FEA">
      <w:r>
        <w:rPr>
          <w:sz w:val="36"/>
        </w:rPr>
        <w:t>Completely evaluate your</w:t>
      </w:r>
      <w:r>
        <w:rPr>
          <w:sz w:val="36"/>
        </w:rPr>
        <w:t xml:space="preserve"> three solutions. This can be</w:t>
      </w:r>
      <w:r>
        <w:rPr>
          <w:b/>
          <w:sz w:val="44"/>
        </w:rPr>
        <w:t xml:space="preserve"> </w:t>
      </w:r>
      <w:r>
        <w:rPr>
          <w:sz w:val="36"/>
        </w:rPr>
        <w:t xml:space="preserve">done by creating a table and filling out </w:t>
      </w:r>
    </w:p>
    <w:p w:rsidR="00E60B72" w:rsidRDefault="00521FEA">
      <w:pPr>
        <w:pageBreakBefore/>
        <w:rPr>
          <w:b/>
          <w:sz w:val="44"/>
        </w:rPr>
      </w:pPr>
      <w:r>
        <w:rPr>
          <w:b/>
          <w:sz w:val="44"/>
        </w:rPr>
        <w:lastRenderedPageBreak/>
        <w:t>Solution</w:t>
      </w:r>
    </w:p>
    <w:p w:rsidR="00E60B72" w:rsidRDefault="00E60B72">
      <w:pPr>
        <w:pageBreakBefore/>
        <w:rPr>
          <w:b/>
          <w:sz w:val="44"/>
        </w:rPr>
      </w:pP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Justification of the Chosen Solution</w:t>
      </w:r>
    </w:p>
    <w:p w:rsidR="00E60B72" w:rsidRDefault="00E60B72">
      <w:pPr>
        <w:pageBreakBefore/>
        <w:rPr>
          <w:b/>
          <w:sz w:val="44"/>
        </w:rPr>
      </w:pP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Conclusion</w:t>
      </w:r>
    </w:p>
    <w:p w:rsidR="00E60B72" w:rsidRDefault="00E60B72">
      <w:pPr>
        <w:pageBreakBefore/>
        <w:rPr>
          <w:b/>
          <w:sz w:val="44"/>
        </w:rPr>
      </w:pPr>
    </w:p>
    <w:p w:rsidR="00E60B72" w:rsidRDefault="00521FEA">
      <w:pPr>
        <w:rPr>
          <w:b/>
          <w:sz w:val="44"/>
        </w:rPr>
      </w:pPr>
      <w:r>
        <w:rPr>
          <w:b/>
          <w:sz w:val="44"/>
        </w:rPr>
        <w:t>Appendix</w:t>
      </w:r>
    </w:p>
    <w:p w:rsidR="00E60B72" w:rsidRDefault="00521FEA">
      <w:pPr>
        <w:pageBreakBefore/>
        <w:rPr>
          <w:b/>
          <w:sz w:val="44"/>
        </w:rPr>
      </w:pPr>
      <w:r>
        <w:rPr>
          <w:b/>
          <w:sz w:val="44"/>
        </w:rPr>
        <w:lastRenderedPageBreak/>
        <w:t>Bibliography</w:t>
      </w:r>
    </w:p>
    <w:p w:rsidR="00E60B72" w:rsidRDefault="00521FEA">
      <w:hyperlink r:id="rId8" w:history="1">
        <w:r>
          <w:rPr>
            <w:rStyle w:val="Hyperlink"/>
            <w:b/>
            <w:sz w:val="24"/>
          </w:rPr>
          <w:t>http://bakeshop.carlosbakery.com</w:t>
        </w:r>
      </w:hyperlink>
      <w:r>
        <w:rPr>
          <w:b/>
          <w:sz w:val="24"/>
        </w:rPr>
        <w:t xml:space="preserve"> 11/0</w:t>
      </w:r>
      <w:r>
        <w:rPr>
          <w:b/>
          <w:sz w:val="24"/>
        </w:rPr>
        <w:t>1/2016 1.16pm</w:t>
      </w:r>
    </w:p>
    <w:p w:rsidR="00E60B72" w:rsidRDefault="00E60B72">
      <w:pPr>
        <w:rPr>
          <w:b/>
          <w:sz w:val="24"/>
        </w:rPr>
      </w:pPr>
    </w:p>
    <w:p w:rsidR="00E60B72" w:rsidRDefault="00E60B72">
      <w:pPr>
        <w:rPr>
          <w:b/>
          <w:sz w:val="24"/>
        </w:rPr>
      </w:pPr>
    </w:p>
    <w:sectPr w:rsidR="00E60B7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EA" w:rsidRDefault="00521FEA">
      <w:pPr>
        <w:spacing w:after="0" w:line="240" w:lineRule="auto"/>
      </w:pPr>
      <w:r>
        <w:separator/>
      </w:r>
    </w:p>
  </w:endnote>
  <w:endnote w:type="continuationSeparator" w:id="0">
    <w:p w:rsidR="00521FEA" w:rsidRDefault="0052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5A" w:rsidRDefault="00521FEA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1C49AC">
      <w:rPr>
        <w:noProof/>
      </w:rPr>
      <w:t>1</w:t>
    </w:r>
    <w:r>
      <w:fldChar w:fldCharType="end"/>
    </w:r>
  </w:p>
  <w:p w:rsidR="00805A5A" w:rsidRDefault="00521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EA" w:rsidRDefault="00521F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21FEA" w:rsidRDefault="00521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321"/>
    <w:multiLevelType w:val="multilevel"/>
    <w:tmpl w:val="B2529998"/>
    <w:lvl w:ilvl="0">
      <w:numFmt w:val="bullet"/>
      <w:lvlText w:val=""/>
      <w:lvlJc w:val="left"/>
      <w:pPr>
        <w:ind w:left="8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1">
    <w:nsid w:val="020D6564"/>
    <w:multiLevelType w:val="multilevel"/>
    <w:tmpl w:val="0490527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B018B8"/>
    <w:multiLevelType w:val="multilevel"/>
    <w:tmpl w:val="EF7054D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E51F97"/>
    <w:multiLevelType w:val="multilevel"/>
    <w:tmpl w:val="16145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0415C"/>
    <w:multiLevelType w:val="multilevel"/>
    <w:tmpl w:val="510002C2"/>
    <w:lvl w:ilvl="0">
      <w:numFmt w:val="bullet"/>
      <w:lvlText w:val=""/>
      <w:lvlJc w:val="left"/>
      <w:pPr>
        <w:ind w:left="36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5">
    <w:nsid w:val="5F157CE8"/>
    <w:multiLevelType w:val="multilevel"/>
    <w:tmpl w:val="3BB4EBD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4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0B72"/>
    <w:rsid w:val="001C49AC"/>
    <w:rsid w:val="00521FEA"/>
    <w:rsid w:val="00E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keshop.carlosbakery.com/wedding-cak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MOE_Student</dc:creator>
  <cp:lastModifiedBy>MOE_Student</cp:lastModifiedBy>
  <cp:revision>2</cp:revision>
  <dcterms:created xsi:type="dcterms:W3CDTF">2016-01-11T17:24:00Z</dcterms:created>
  <dcterms:modified xsi:type="dcterms:W3CDTF">2016-01-11T17:24:00Z</dcterms:modified>
</cp:coreProperties>
</file>